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3"/>
        <w:gridCol w:w="2496"/>
      </w:tblGrid>
      <w:tr w:rsidR="006A3C45" w14:paraId="26DB1968" w14:textId="77777777" w:rsidTr="00B64574">
        <w:tc>
          <w:tcPr>
            <w:tcW w:w="6933" w:type="dxa"/>
          </w:tcPr>
          <w:p w14:paraId="3D885876" w14:textId="77777777" w:rsidR="00873391" w:rsidRPr="00AE2F2D" w:rsidRDefault="00873391" w:rsidP="00224480">
            <w:pPr>
              <w:rPr>
                <w:b/>
                <w:sz w:val="32"/>
                <w:szCs w:val="32"/>
              </w:rPr>
            </w:pPr>
            <w:r w:rsidRPr="00AE2F2D">
              <w:rPr>
                <w:b/>
                <w:sz w:val="32"/>
                <w:szCs w:val="32"/>
              </w:rPr>
              <w:t>Fremdbeurteilung des Berufswahlpraktikums</w:t>
            </w:r>
          </w:p>
          <w:p w14:paraId="32B68D5F" w14:textId="77777777" w:rsidR="006A3C45" w:rsidRDefault="00873391" w:rsidP="00224480">
            <w:r w:rsidRPr="00AE2F2D">
              <w:t xml:space="preserve">Das Berufswahlpraktikum ist ein wichtiger Schritt auf dem Weg zur Berufsfindung. Damit Jugendliche etwas lernen können, sind sie auf eine ehrliche Rückmeldung von Ihnen angewiesen. </w:t>
            </w:r>
          </w:p>
          <w:p w14:paraId="205A3B92" w14:textId="77777777" w:rsidR="00873391" w:rsidRDefault="00873391" w:rsidP="00224480">
            <w:pPr>
              <w:rPr>
                <w:b/>
                <w:sz w:val="32"/>
                <w:szCs w:val="32"/>
              </w:rPr>
            </w:pPr>
            <w:r w:rsidRPr="00AE2F2D">
              <w:t>Herzlichen Dank für Ihre Mitarbeit.</w:t>
            </w:r>
          </w:p>
        </w:tc>
        <w:tc>
          <w:tcPr>
            <w:tcW w:w="2421" w:type="dxa"/>
          </w:tcPr>
          <w:p w14:paraId="40AC2382" w14:textId="77777777" w:rsidR="00873391" w:rsidRDefault="006A3C45" w:rsidP="00224480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1562ADBC" wp14:editId="05AFB88D">
                  <wp:extent cx="1440000" cy="602992"/>
                  <wp:effectExtent l="0" t="0" r="8255" b="698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60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A62D4" w14:textId="77777777" w:rsidR="00D7533F" w:rsidRDefault="00D7533F" w:rsidP="00D7533F">
      <w:pPr>
        <w:pBdr>
          <w:bottom w:val="single" w:sz="4" w:space="1" w:color="auto"/>
        </w:pBdr>
        <w:tabs>
          <w:tab w:val="left" w:pos="5103"/>
        </w:tabs>
        <w:spacing w:after="0" w:line="240" w:lineRule="auto"/>
      </w:pPr>
    </w:p>
    <w:p w14:paraId="125E33C3" w14:textId="77777777" w:rsidR="00873391" w:rsidRPr="00AE2F2D" w:rsidRDefault="00873391" w:rsidP="00873391">
      <w:pPr>
        <w:pBdr>
          <w:bottom w:val="single" w:sz="4" w:space="1" w:color="auto"/>
        </w:pBdr>
        <w:tabs>
          <w:tab w:val="left" w:pos="5103"/>
        </w:tabs>
        <w:spacing w:after="0"/>
      </w:pPr>
      <w:r w:rsidRPr="00AE2F2D">
        <w:t>Schüler/Schülerin:</w:t>
      </w:r>
      <w:r w:rsidR="00026918">
        <w:t xml:space="preserve"> </w:t>
      </w:r>
      <w:sdt>
        <w:sdtPr>
          <w:id w:val="2017110648"/>
          <w:placeholder>
            <w:docPart w:val="2AA8C11D3A404FC2AB28C63659CFE95F"/>
          </w:placeholder>
          <w:showingPlcHdr/>
        </w:sdtPr>
        <w:sdtContent>
          <w:r w:rsidR="00026918">
            <w:rPr>
              <w:rStyle w:val="Platzhaltertext"/>
            </w:rPr>
            <w:t>Name &amp; Vorname</w:t>
          </w:r>
        </w:sdtContent>
      </w:sdt>
      <w:r w:rsidRPr="00AE2F2D">
        <w:tab/>
        <w:t>Beruf:</w:t>
      </w:r>
      <w:r w:rsidR="00026918">
        <w:t xml:space="preserve"> </w:t>
      </w:r>
      <w:sdt>
        <w:sdtPr>
          <w:id w:val="543946027"/>
          <w:placeholder>
            <w:docPart w:val="61B13CEC32CA4589B12BCC6C7DAF88D8"/>
          </w:placeholder>
          <w:showingPlcHdr/>
        </w:sdtPr>
        <w:sdtContent>
          <w:r w:rsidR="00026918">
            <w:rPr>
              <w:rStyle w:val="Platzhaltertext"/>
            </w:rPr>
            <w:t>Name des Berufes</w:t>
          </w:r>
        </w:sdtContent>
      </w:sdt>
    </w:p>
    <w:p w14:paraId="42F48406" w14:textId="77777777" w:rsidR="00873391" w:rsidRPr="00AE2F2D" w:rsidRDefault="00873391" w:rsidP="00873391">
      <w:pPr>
        <w:tabs>
          <w:tab w:val="left" w:pos="5103"/>
        </w:tabs>
        <w:spacing w:after="0"/>
      </w:pPr>
    </w:p>
    <w:p w14:paraId="3979BF42" w14:textId="77777777" w:rsidR="00873391" w:rsidRPr="00AE2F2D" w:rsidRDefault="00873391" w:rsidP="00873391">
      <w:pPr>
        <w:pBdr>
          <w:bottom w:val="single" w:sz="4" w:space="1" w:color="auto"/>
        </w:pBdr>
        <w:tabs>
          <w:tab w:val="left" w:pos="5103"/>
        </w:tabs>
        <w:spacing w:after="0"/>
      </w:pPr>
      <w:r w:rsidRPr="00AE2F2D">
        <w:t>Betreuungsperson:</w:t>
      </w:r>
      <w:r w:rsidR="00026918">
        <w:t xml:space="preserve"> </w:t>
      </w:r>
      <w:sdt>
        <w:sdtPr>
          <w:id w:val="1831176350"/>
          <w:placeholder>
            <w:docPart w:val="D98B3658AB4B49F39D08260DBEF882C6"/>
          </w:placeholder>
          <w:showingPlcHdr/>
        </w:sdtPr>
        <w:sdtContent>
          <w:r w:rsidR="00026918">
            <w:rPr>
              <w:rStyle w:val="Platzhaltertext"/>
            </w:rPr>
            <w:t>Name und Vorname</w:t>
          </w:r>
        </w:sdtContent>
      </w:sdt>
      <w:r w:rsidRPr="00AE2F2D">
        <w:tab/>
        <w:t>Telefon:</w:t>
      </w:r>
      <w:r w:rsidR="00026918">
        <w:t xml:space="preserve"> </w:t>
      </w:r>
      <w:sdt>
        <w:sdtPr>
          <w:id w:val="269826927"/>
          <w:placeholder>
            <w:docPart w:val="D094EC8FCA9B4444A6673E5A26C7AEFC"/>
          </w:placeholder>
          <w:showingPlcHdr/>
        </w:sdtPr>
        <w:sdtContent>
          <w:r w:rsidR="00026918">
            <w:rPr>
              <w:rStyle w:val="Platzhaltertext"/>
            </w:rPr>
            <w:t>Telefonnummer</w:t>
          </w:r>
        </w:sdtContent>
      </w:sdt>
    </w:p>
    <w:p w14:paraId="0EAB2218" w14:textId="77777777" w:rsidR="00873391" w:rsidRPr="00AE2F2D" w:rsidRDefault="00873391" w:rsidP="00873391">
      <w:pPr>
        <w:tabs>
          <w:tab w:val="left" w:pos="5103"/>
        </w:tabs>
        <w:spacing w:after="0"/>
      </w:pPr>
    </w:p>
    <w:p w14:paraId="5647A166" w14:textId="77777777" w:rsidR="00873391" w:rsidRPr="00AE2F2D" w:rsidRDefault="00873391" w:rsidP="00873391">
      <w:pPr>
        <w:pBdr>
          <w:bottom w:val="single" w:sz="4" w:space="1" w:color="auto"/>
        </w:pBdr>
        <w:tabs>
          <w:tab w:val="left" w:pos="5103"/>
        </w:tabs>
        <w:spacing w:after="0"/>
      </w:pPr>
      <w:r w:rsidRPr="00AE2F2D">
        <w:t>Firma:</w:t>
      </w:r>
      <w:r w:rsidR="00026918">
        <w:t xml:space="preserve"> </w:t>
      </w:r>
      <w:sdt>
        <w:sdtPr>
          <w:id w:val="1680775272"/>
          <w:placeholder>
            <w:docPart w:val="E8E149E419C3432E86B5CF3894F08EF9"/>
          </w:placeholder>
          <w:showingPlcHdr/>
        </w:sdtPr>
        <w:sdtContent>
          <w:r w:rsidR="00026918">
            <w:rPr>
              <w:rStyle w:val="Platzhaltertext"/>
            </w:rPr>
            <w:t>Name der Firma</w:t>
          </w:r>
          <w:r w:rsidR="00026918" w:rsidRPr="00346FAA">
            <w:rPr>
              <w:rStyle w:val="Platzhaltertext"/>
            </w:rPr>
            <w:t xml:space="preserve"> </w:t>
          </w:r>
        </w:sdtContent>
      </w:sdt>
      <w:r w:rsidRPr="00AE2F2D">
        <w:tab/>
        <w:t>Dauer:</w:t>
      </w:r>
      <w:r w:rsidR="00026918">
        <w:t xml:space="preserve"> </w:t>
      </w:r>
      <w:sdt>
        <w:sdtPr>
          <w:id w:val="2137831664"/>
          <w:placeholder>
            <w:docPart w:val="6F5BC4D5AF1140A99F5497B1AD3A9D04"/>
          </w:placeholder>
          <w:showingPlcHdr/>
        </w:sdtPr>
        <w:sdtContent>
          <w:r w:rsidR="00026918">
            <w:rPr>
              <w:rStyle w:val="Platzhaltertext"/>
            </w:rPr>
            <w:t>Anzahl Stunden und Datum</w:t>
          </w:r>
        </w:sdtContent>
      </w:sdt>
    </w:p>
    <w:p w14:paraId="1507A61E" w14:textId="77777777" w:rsidR="009729EE" w:rsidRPr="00B62B42" w:rsidRDefault="009729EE" w:rsidP="00ED2636">
      <w:pPr>
        <w:spacing w:after="0"/>
        <w:rPr>
          <w:rFonts w:ascii="Liberation Sans" w:hAnsi="Liberation Sans" w:cs="Liberation Sans"/>
          <w:b/>
          <w:i/>
          <w:sz w:val="20"/>
          <w:szCs w:val="20"/>
        </w:rPr>
      </w:pPr>
    </w:p>
    <w:p w14:paraId="617C7B21" w14:textId="77777777" w:rsidR="00B62B42" w:rsidRPr="00C1532B" w:rsidRDefault="00B62B42" w:rsidP="00D7533F">
      <w:pPr>
        <w:spacing w:after="120" w:line="240" w:lineRule="auto"/>
        <w:rPr>
          <w:rFonts w:cstheme="minorHAnsi"/>
          <w:b/>
        </w:rPr>
      </w:pPr>
      <w:r w:rsidRPr="00C1532B">
        <w:rPr>
          <w:rFonts w:cstheme="minorHAnsi"/>
          <w:b/>
        </w:rPr>
        <w:t>Bericht des Schnupperbetriebes</w:t>
      </w:r>
    </w:p>
    <w:p w14:paraId="7F8C7D99" w14:textId="77777777" w:rsidR="00B62B42" w:rsidRPr="00C1532B" w:rsidRDefault="00B62B42" w:rsidP="00D7533F">
      <w:pPr>
        <w:spacing w:after="120" w:line="240" w:lineRule="auto"/>
        <w:rPr>
          <w:rFonts w:cstheme="minorHAnsi"/>
        </w:rPr>
      </w:pPr>
      <w:r w:rsidRPr="00C1532B">
        <w:rPr>
          <w:rFonts w:cstheme="minorHAnsi"/>
        </w:rPr>
        <w:t>Ich bitte Sie höflich, jene Eigenschaften anzukreuzen, die Sie in dieser Schnupperlehre feststellten.</w:t>
      </w:r>
    </w:p>
    <w:tbl>
      <w:tblPr>
        <w:tblW w:w="924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4"/>
        <w:gridCol w:w="430"/>
        <w:gridCol w:w="1275"/>
        <w:gridCol w:w="345"/>
        <w:gridCol w:w="1276"/>
        <w:gridCol w:w="346"/>
        <w:gridCol w:w="1657"/>
        <w:gridCol w:w="328"/>
        <w:gridCol w:w="1293"/>
      </w:tblGrid>
      <w:tr w:rsidR="00607EFB" w:rsidRPr="00C1532B" w14:paraId="4281AAD1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4BBB43E7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Auffassung</w:t>
            </w:r>
          </w:p>
        </w:tc>
        <w:sdt>
          <w:sdtPr>
            <w:rPr>
              <w:rFonts w:cstheme="minorHAnsi"/>
            </w:rPr>
            <w:id w:val="176595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6A28CF5B" w14:textId="0C00335E" w:rsidR="00607EFB" w:rsidRPr="00C1532B" w:rsidRDefault="003D6FDE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3AA7B91D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rasch</w:t>
            </w:r>
          </w:p>
        </w:tc>
        <w:sdt>
          <w:sdtPr>
            <w:rPr>
              <w:rFonts w:cstheme="minorHAnsi"/>
            </w:rPr>
            <w:id w:val="-120609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4F756C52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66C95702" w14:textId="77777777" w:rsidR="00607EFB" w:rsidRPr="00C1532B" w:rsidRDefault="00607EFB" w:rsidP="00D7533F">
            <w:pPr>
              <w:spacing w:before="80" w:after="80" w:line="240" w:lineRule="auto"/>
              <w:jc w:val="both"/>
              <w:rPr>
                <w:rFonts w:cstheme="minorHAnsi"/>
              </w:rPr>
            </w:pPr>
            <w:r w:rsidRPr="00C1532B">
              <w:rPr>
                <w:rFonts w:cstheme="minorHAnsi"/>
              </w:rPr>
              <w:t>rasch</w:t>
            </w:r>
          </w:p>
        </w:tc>
        <w:sdt>
          <w:sdtPr>
            <w:rPr>
              <w:rFonts w:cstheme="minorHAnsi"/>
            </w:rPr>
            <w:id w:val="191495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551BE408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2A07EDDC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mittelmässig</w:t>
            </w:r>
          </w:p>
        </w:tc>
        <w:sdt>
          <w:sdtPr>
            <w:rPr>
              <w:rFonts w:cstheme="minorHAnsi"/>
            </w:rPr>
            <w:id w:val="155720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0D3CDA6E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729468B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langsam</w:t>
            </w:r>
          </w:p>
        </w:tc>
      </w:tr>
      <w:tr w:rsidR="00607EFB" w:rsidRPr="00C1532B" w14:paraId="74A01F15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0382DD49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Vorstellungsvermögen</w:t>
            </w:r>
          </w:p>
        </w:tc>
        <w:sdt>
          <w:sdtPr>
            <w:rPr>
              <w:rFonts w:cstheme="minorHAnsi"/>
            </w:rPr>
            <w:id w:val="113505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4E6FE653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35E3EFD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gut</w:t>
            </w:r>
          </w:p>
        </w:tc>
        <w:sdt>
          <w:sdtPr>
            <w:rPr>
              <w:rFonts w:cstheme="minorHAnsi"/>
            </w:rPr>
            <w:id w:val="849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047413D3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74293288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</w:t>
            </w:r>
          </w:p>
        </w:tc>
        <w:sdt>
          <w:sdtPr>
            <w:rPr>
              <w:rFonts w:cstheme="minorHAnsi"/>
            </w:rPr>
            <w:id w:val="39795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6B84840A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55CA5E8E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mittelmässig</w:t>
            </w:r>
          </w:p>
        </w:tc>
        <w:sdt>
          <w:sdtPr>
            <w:rPr>
              <w:rFonts w:cstheme="minorHAnsi"/>
            </w:rPr>
            <w:id w:val="-157681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4F9A4F38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6DDDE4D1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schwach</w:t>
            </w:r>
          </w:p>
        </w:tc>
      </w:tr>
      <w:tr w:rsidR="00607EFB" w:rsidRPr="00C1532B" w14:paraId="10E0880D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3DD55DE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Arbeitsmethode</w:t>
            </w:r>
          </w:p>
        </w:tc>
        <w:sdt>
          <w:sdtPr>
            <w:rPr>
              <w:rFonts w:cstheme="minorHAnsi"/>
            </w:rPr>
            <w:id w:val="2861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3D7FD802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6C8E98F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überlegt</w:t>
            </w:r>
          </w:p>
        </w:tc>
        <w:sdt>
          <w:sdtPr>
            <w:rPr>
              <w:rFonts w:cstheme="minorHAnsi"/>
            </w:rPr>
            <w:id w:val="155712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358E5C0C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316E13FF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praktisch</w:t>
            </w:r>
          </w:p>
        </w:tc>
        <w:sdt>
          <w:sdtPr>
            <w:rPr>
              <w:rFonts w:cstheme="minorHAnsi"/>
            </w:rPr>
            <w:id w:val="-169783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6701FD18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52576B4B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umständlich</w:t>
            </w:r>
          </w:p>
        </w:tc>
        <w:sdt>
          <w:sdtPr>
            <w:rPr>
              <w:rFonts w:cstheme="minorHAnsi"/>
            </w:rPr>
            <w:id w:val="-46335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7EBBF376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0B77E03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planlos</w:t>
            </w:r>
          </w:p>
        </w:tc>
      </w:tr>
      <w:tr w:rsidR="00607EFB" w:rsidRPr="00C1532B" w14:paraId="0EB13252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10D022CF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Handgeschick</w:t>
            </w:r>
          </w:p>
        </w:tc>
        <w:sdt>
          <w:sdtPr>
            <w:rPr>
              <w:rFonts w:cstheme="minorHAnsi"/>
            </w:rPr>
            <w:id w:val="-14781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1BD408A3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305C19D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gewandt</w:t>
            </w:r>
          </w:p>
        </w:tc>
        <w:sdt>
          <w:sdtPr>
            <w:rPr>
              <w:rFonts w:cstheme="minorHAnsi"/>
            </w:rPr>
            <w:id w:val="-136635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5858825B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568DC5CF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</w:t>
            </w:r>
          </w:p>
        </w:tc>
        <w:sdt>
          <w:sdtPr>
            <w:rPr>
              <w:rFonts w:cstheme="minorHAnsi"/>
            </w:rPr>
            <w:id w:val="-124356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17EA6D7E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77745B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förderungsfähig</w:t>
            </w:r>
          </w:p>
        </w:tc>
        <w:sdt>
          <w:sdtPr>
            <w:rPr>
              <w:rFonts w:cstheme="minorHAnsi"/>
            </w:rPr>
            <w:id w:val="95413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55B9D671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556494E7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unbeholfen</w:t>
            </w:r>
          </w:p>
        </w:tc>
      </w:tr>
      <w:tr w:rsidR="00607EFB" w:rsidRPr="00C1532B" w14:paraId="7CF824A1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3EE4237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Einsatz</w:t>
            </w:r>
          </w:p>
        </w:tc>
        <w:sdt>
          <w:sdtPr>
            <w:rPr>
              <w:rFonts w:cstheme="minorHAnsi"/>
            </w:rPr>
            <w:id w:val="-78604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513093F8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4FA97CD7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initiativ</w:t>
            </w:r>
          </w:p>
        </w:tc>
        <w:sdt>
          <w:sdtPr>
            <w:rPr>
              <w:rFonts w:cstheme="minorHAnsi"/>
            </w:rPr>
            <w:id w:val="166574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34272597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5CD9D165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fleissig</w:t>
            </w:r>
          </w:p>
        </w:tc>
        <w:sdt>
          <w:sdtPr>
            <w:rPr>
              <w:rFonts w:cstheme="minorHAnsi"/>
            </w:rPr>
            <w:id w:val="16744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2B42EABB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4133D60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zögernd</w:t>
            </w:r>
          </w:p>
        </w:tc>
        <w:sdt>
          <w:sdtPr>
            <w:rPr>
              <w:rFonts w:cstheme="minorHAnsi"/>
            </w:rPr>
            <w:id w:val="145190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7CA5EEE7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04CB0E81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passiv</w:t>
            </w:r>
          </w:p>
        </w:tc>
      </w:tr>
      <w:tr w:rsidR="00607EFB" w:rsidRPr="00C1532B" w14:paraId="41FF0549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56A2366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Tempo</w:t>
            </w:r>
          </w:p>
        </w:tc>
        <w:sdt>
          <w:sdtPr>
            <w:rPr>
              <w:rFonts w:cstheme="minorHAnsi"/>
            </w:rPr>
            <w:id w:val="855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280E5926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497EDC13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rasch</w:t>
            </w:r>
          </w:p>
        </w:tc>
        <w:sdt>
          <w:sdtPr>
            <w:rPr>
              <w:rFonts w:cstheme="minorHAnsi"/>
            </w:rPr>
            <w:id w:val="205311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22CD9381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43A08418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zügig</w:t>
            </w:r>
          </w:p>
        </w:tc>
        <w:sdt>
          <w:sdtPr>
            <w:rPr>
              <w:rFonts w:cstheme="minorHAnsi"/>
            </w:rPr>
            <w:id w:val="200986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7FF86A73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7818C6E5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mittel</w:t>
            </w:r>
          </w:p>
        </w:tc>
        <w:sdt>
          <w:sdtPr>
            <w:rPr>
              <w:rFonts w:cstheme="minorHAnsi"/>
            </w:rPr>
            <w:id w:val="62296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6993289D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4D89FEC1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langsam</w:t>
            </w:r>
          </w:p>
        </w:tc>
      </w:tr>
      <w:tr w:rsidR="00607EFB" w:rsidRPr="00C1532B" w14:paraId="6AA39C1B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6F7A8CD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Sorgfalt</w:t>
            </w:r>
          </w:p>
        </w:tc>
        <w:sdt>
          <w:sdtPr>
            <w:rPr>
              <w:rFonts w:cstheme="minorHAnsi"/>
            </w:rPr>
            <w:id w:val="-206255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4B79432F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06133553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genau</w:t>
            </w:r>
          </w:p>
        </w:tc>
        <w:sdt>
          <w:sdtPr>
            <w:rPr>
              <w:rFonts w:cstheme="minorHAnsi"/>
            </w:rPr>
            <w:id w:val="151518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29F15D10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2B8BF339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gründlich</w:t>
            </w:r>
          </w:p>
        </w:tc>
        <w:sdt>
          <w:sdtPr>
            <w:rPr>
              <w:rFonts w:cstheme="minorHAnsi"/>
            </w:rPr>
            <w:id w:val="-163547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32FEA554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6E195643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grosszügig</w:t>
            </w:r>
          </w:p>
        </w:tc>
        <w:sdt>
          <w:sdtPr>
            <w:rPr>
              <w:rFonts w:cstheme="minorHAnsi"/>
            </w:rPr>
            <w:id w:val="52845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5D0F44DF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2DD1F4A8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flüchtig</w:t>
            </w:r>
          </w:p>
        </w:tc>
      </w:tr>
      <w:tr w:rsidR="00607EFB" w:rsidRPr="00C1532B" w14:paraId="27E04ED6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21A8B82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Konzentration</w:t>
            </w:r>
          </w:p>
        </w:tc>
        <w:sdt>
          <w:sdtPr>
            <w:rPr>
              <w:rFonts w:cstheme="minorHAnsi"/>
            </w:rPr>
            <w:id w:val="209812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60ADDC80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08F1120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gut</w:t>
            </w:r>
          </w:p>
        </w:tc>
        <w:sdt>
          <w:sdtPr>
            <w:rPr>
              <w:rFonts w:cstheme="minorHAnsi"/>
            </w:rPr>
            <w:id w:val="123551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234CCC11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543D6CE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</w:t>
            </w:r>
          </w:p>
        </w:tc>
        <w:sdt>
          <w:sdtPr>
            <w:rPr>
              <w:rFonts w:cstheme="minorHAnsi"/>
            </w:rPr>
            <w:id w:val="-140960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53870998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7E87F0D8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ablenkbar</w:t>
            </w:r>
          </w:p>
        </w:tc>
        <w:sdt>
          <w:sdtPr>
            <w:rPr>
              <w:rFonts w:cstheme="minorHAnsi"/>
            </w:rPr>
            <w:id w:val="168439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402F8C80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7B2DD20E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zerfahren</w:t>
            </w:r>
          </w:p>
        </w:tc>
      </w:tr>
      <w:tr w:rsidR="00607EFB" w:rsidRPr="00C1532B" w14:paraId="09D0F08A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633D230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Ausdauer</w:t>
            </w:r>
          </w:p>
        </w:tc>
        <w:sdt>
          <w:sdtPr>
            <w:rPr>
              <w:rFonts w:cstheme="minorHAnsi"/>
            </w:rPr>
            <w:id w:val="126194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3B74F791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114A487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beharrlich</w:t>
            </w:r>
          </w:p>
        </w:tc>
        <w:sdt>
          <w:sdtPr>
            <w:rPr>
              <w:rFonts w:cstheme="minorHAnsi"/>
            </w:rPr>
            <w:id w:val="207724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69CB18C8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2F828DCB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geduldig</w:t>
            </w:r>
          </w:p>
        </w:tc>
        <w:sdt>
          <w:sdtPr>
            <w:rPr>
              <w:rFonts w:cstheme="minorHAnsi"/>
            </w:rPr>
            <w:id w:val="14112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3E86761E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476E40C7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schwankend</w:t>
            </w:r>
          </w:p>
        </w:tc>
        <w:sdt>
          <w:sdtPr>
            <w:rPr>
              <w:rFonts w:cstheme="minorHAnsi"/>
            </w:rPr>
            <w:id w:val="16498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6BB7F100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0AA57D9F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gibt bald auf</w:t>
            </w:r>
          </w:p>
        </w:tc>
      </w:tr>
      <w:tr w:rsidR="00607EFB" w:rsidRPr="00C1532B" w14:paraId="13651EE2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2FA8A551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Ordnungssinn</w:t>
            </w:r>
          </w:p>
        </w:tc>
        <w:sdt>
          <w:sdtPr>
            <w:rPr>
              <w:rFonts w:cstheme="minorHAnsi"/>
            </w:rPr>
            <w:id w:val="83411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73DADD54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2E69D59B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sehr gut</w:t>
            </w:r>
          </w:p>
        </w:tc>
        <w:sdt>
          <w:sdtPr>
            <w:rPr>
              <w:rFonts w:cstheme="minorHAnsi"/>
            </w:rPr>
            <w:id w:val="-86930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2D3458FA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4C46351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</w:t>
            </w:r>
          </w:p>
        </w:tc>
        <w:sdt>
          <w:sdtPr>
            <w:rPr>
              <w:rFonts w:cstheme="minorHAnsi"/>
            </w:rPr>
            <w:id w:val="51503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3C700ED2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31F5691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mittelmässig</w:t>
            </w:r>
          </w:p>
        </w:tc>
        <w:sdt>
          <w:sdtPr>
            <w:rPr>
              <w:rFonts w:cstheme="minorHAnsi"/>
            </w:rPr>
            <w:id w:val="62080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2ECDE9FB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2C960C5D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unordentlich</w:t>
            </w:r>
          </w:p>
        </w:tc>
      </w:tr>
      <w:tr w:rsidR="00607EFB" w:rsidRPr="00C1532B" w14:paraId="42C94EE9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295E8870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Auftreten</w:t>
            </w:r>
            <w:r w:rsidR="00B62B42" w:rsidRPr="00C1532B">
              <w:rPr>
                <w:rFonts w:cstheme="minorHAnsi"/>
              </w:rPr>
              <w:t xml:space="preserve"> / Benehmen</w:t>
            </w:r>
          </w:p>
        </w:tc>
        <w:sdt>
          <w:sdtPr>
            <w:rPr>
              <w:rFonts w:cstheme="minorHAnsi"/>
            </w:rPr>
            <w:id w:val="-98977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2AA4FD57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1697C57B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selbstsicher</w:t>
            </w:r>
          </w:p>
        </w:tc>
        <w:sdt>
          <w:sdtPr>
            <w:rPr>
              <w:rFonts w:cstheme="minorHAnsi"/>
            </w:rPr>
            <w:id w:val="141242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577FAF1D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586DC48C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natürlich</w:t>
            </w:r>
          </w:p>
        </w:tc>
        <w:sdt>
          <w:sdtPr>
            <w:rPr>
              <w:rFonts w:cstheme="minorHAnsi"/>
            </w:rPr>
            <w:id w:val="-173229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061A26F9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3455D87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unauffällig</w:t>
            </w:r>
          </w:p>
        </w:tc>
        <w:sdt>
          <w:sdtPr>
            <w:rPr>
              <w:rFonts w:cstheme="minorHAnsi"/>
            </w:rPr>
            <w:id w:val="66281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5C5DA43E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0F72D10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unsicher</w:t>
            </w:r>
          </w:p>
        </w:tc>
      </w:tr>
      <w:tr w:rsidR="00607EFB" w:rsidRPr="00C1532B" w14:paraId="2DEEA161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3FE50CEC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Pünktlichkeit</w:t>
            </w:r>
          </w:p>
        </w:tc>
        <w:sdt>
          <w:sdtPr>
            <w:rPr>
              <w:rFonts w:cstheme="minorHAnsi"/>
            </w:rPr>
            <w:id w:val="-103719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512D9020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5BFF0606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pünktlich</w:t>
            </w:r>
          </w:p>
        </w:tc>
        <w:sdt>
          <w:sdtPr>
            <w:rPr>
              <w:rFonts w:cstheme="minorHAnsi"/>
            </w:rPr>
            <w:id w:val="142322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6196EB52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75CE8C2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meist knapp</w:t>
            </w:r>
          </w:p>
        </w:tc>
        <w:sdt>
          <w:sdtPr>
            <w:rPr>
              <w:rFonts w:cstheme="minorHAnsi"/>
            </w:rPr>
            <w:id w:val="-77794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0FE33BBD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B77827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hat Mühe</w:t>
            </w:r>
          </w:p>
        </w:tc>
        <w:sdt>
          <w:sdtPr>
            <w:rPr>
              <w:rFonts w:cstheme="minorHAnsi"/>
            </w:rPr>
            <w:id w:val="-189373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52D53A5E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592CFCE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unpünktlich</w:t>
            </w:r>
          </w:p>
        </w:tc>
      </w:tr>
      <w:tr w:rsidR="00607EFB" w:rsidRPr="00C1532B" w14:paraId="6F117A57" w14:textId="77777777" w:rsidTr="00026918">
        <w:trPr>
          <w:cantSplit/>
          <w:trHeight w:val="231"/>
        </w:trPr>
        <w:tc>
          <w:tcPr>
            <w:tcW w:w="229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6B1C4F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Berufsinteresse</w:t>
            </w:r>
          </w:p>
        </w:tc>
        <w:sdt>
          <w:sdtPr>
            <w:rPr>
              <w:rFonts w:cstheme="minorHAnsi"/>
            </w:rPr>
            <w:id w:val="-13753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CDD9FC1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  <w:bottom w:val="single" w:sz="4" w:space="0" w:color="auto"/>
            </w:tcBorders>
            <w:vAlign w:val="center"/>
          </w:tcPr>
          <w:p w14:paraId="3D468428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entschlossen</w:t>
            </w:r>
          </w:p>
        </w:tc>
        <w:sdt>
          <w:sdtPr>
            <w:rPr>
              <w:rFonts w:cstheme="minorHAnsi"/>
            </w:rPr>
            <w:id w:val="-146935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548D297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14:paraId="65C3BF73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gross</w:t>
            </w:r>
          </w:p>
        </w:tc>
        <w:sdt>
          <w:sdtPr>
            <w:rPr>
              <w:rFonts w:cstheme="minorHAnsi"/>
            </w:rPr>
            <w:id w:val="-111428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21947B64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  <w:bottom w:val="single" w:sz="4" w:space="0" w:color="auto"/>
            </w:tcBorders>
            <w:vAlign w:val="center"/>
          </w:tcPr>
          <w:p w14:paraId="584E7249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mässig</w:t>
            </w:r>
          </w:p>
        </w:tc>
        <w:sdt>
          <w:sdtPr>
            <w:rPr>
              <w:rFonts w:cstheme="minorHAnsi"/>
            </w:rPr>
            <w:id w:val="165125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48334E2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  <w:bottom w:val="single" w:sz="4" w:space="0" w:color="auto"/>
            </w:tcBorders>
            <w:vAlign w:val="center"/>
          </w:tcPr>
          <w:p w14:paraId="48909E30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gering</w:t>
            </w:r>
          </w:p>
        </w:tc>
      </w:tr>
      <w:tr w:rsidR="00607EFB" w:rsidRPr="00C1532B" w14:paraId="12449DD0" w14:textId="77777777" w:rsidTr="00026918">
        <w:trPr>
          <w:cantSplit/>
          <w:trHeight w:val="378"/>
        </w:trPr>
        <w:tc>
          <w:tcPr>
            <w:tcW w:w="229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8F52D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  <w:b/>
              </w:rPr>
            </w:pPr>
            <w:r w:rsidRPr="00C1532B">
              <w:rPr>
                <w:rFonts w:cstheme="minorHAnsi"/>
                <w:b/>
              </w:rPr>
              <w:t>Eignung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7168F576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629DB26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14:paraId="56D1905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409BA75C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346" w:type="dxa"/>
            <w:tcBorders>
              <w:top w:val="nil"/>
              <w:left w:val="nil"/>
              <w:right w:val="nil"/>
            </w:tcBorders>
            <w:vAlign w:val="center"/>
          </w:tcPr>
          <w:p w14:paraId="2E704605" w14:textId="77777777" w:rsidR="00607EFB" w:rsidRPr="00C1532B" w:rsidRDefault="00607EFB" w:rsidP="00D7533F">
            <w:pPr>
              <w:spacing w:before="80" w:after="80" w:line="240" w:lineRule="auto"/>
              <w:ind w:right="7"/>
              <w:rPr>
                <w:rFonts w:cstheme="minorHAnsi"/>
              </w:rPr>
            </w:pP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14:paraId="243B003D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  <w:vAlign w:val="center"/>
          </w:tcPr>
          <w:p w14:paraId="0684F683" w14:textId="77777777" w:rsidR="00607EFB" w:rsidRPr="00C1532B" w:rsidRDefault="00607EFB" w:rsidP="00D7533F">
            <w:pPr>
              <w:spacing w:before="80" w:after="80" w:line="240" w:lineRule="auto"/>
              <w:ind w:right="7"/>
              <w:rPr>
                <w:rFonts w:cstheme="minorHAnsi"/>
              </w:rPr>
            </w:pPr>
          </w:p>
        </w:tc>
        <w:tc>
          <w:tcPr>
            <w:tcW w:w="1293" w:type="dxa"/>
            <w:tcBorders>
              <w:top w:val="nil"/>
              <w:left w:val="nil"/>
            </w:tcBorders>
            <w:vAlign w:val="center"/>
          </w:tcPr>
          <w:p w14:paraId="35F1A49B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</w:p>
        </w:tc>
      </w:tr>
      <w:tr w:rsidR="00607EFB" w:rsidRPr="00C1532B" w14:paraId="41268C50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6D66DD52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Intellektuelle Leistung</w:t>
            </w:r>
          </w:p>
        </w:tc>
        <w:sdt>
          <w:sdtPr>
            <w:rPr>
              <w:rFonts w:cstheme="minorHAnsi"/>
            </w:rPr>
            <w:id w:val="-777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1E458BCD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6D10F86F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 geeignet</w:t>
            </w:r>
          </w:p>
        </w:tc>
        <w:sdt>
          <w:sdtPr>
            <w:rPr>
              <w:rFonts w:cstheme="minorHAnsi"/>
            </w:rPr>
            <w:id w:val="-111574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3F17A6AC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0961E12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geeignet</w:t>
            </w:r>
          </w:p>
        </w:tc>
        <w:sdt>
          <w:sdtPr>
            <w:rPr>
              <w:rFonts w:cstheme="minorHAnsi"/>
            </w:rPr>
            <w:id w:val="133835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0B06CE97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F30264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bedingt geeignet</w:t>
            </w:r>
          </w:p>
        </w:tc>
        <w:sdt>
          <w:sdtPr>
            <w:rPr>
              <w:rFonts w:cstheme="minorHAnsi"/>
            </w:rPr>
            <w:id w:val="173789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1539978A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5D77348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ungeeignet</w:t>
            </w:r>
          </w:p>
        </w:tc>
      </w:tr>
      <w:tr w:rsidR="00607EFB" w:rsidRPr="00C1532B" w14:paraId="74B193E8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7EE1A32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Einstellung zum Beruf</w:t>
            </w:r>
          </w:p>
        </w:tc>
        <w:sdt>
          <w:sdtPr>
            <w:rPr>
              <w:rFonts w:cstheme="minorHAnsi"/>
            </w:rPr>
            <w:id w:val="26435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313D74C0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1DB4B235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 geeignet</w:t>
            </w:r>
          </w:p>
        </w:tc>
        <w:sdt>
          <w:sdtPr>
            <w:rPr>
              <w:rFonts w:cstheme="minorHAnsi"/>
            </w:rPr>
            <w:id w:val="57879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38256788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0E01A2CD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geeignet</w:t>
            </w:r>
          </w:p>
        </w:tc>
        <w:sdt>
          <w:sdtPr>
            <w:rPr>
              <w:rFonts w:cstheme="minorHAnsi"/>
            </w:rPr>
            <w:id w:val="178545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6FCF5681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0036905F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bedingt geeignet</w:t>
            </w:r>
          </w:p>
        </w:tc>
        <w:sdt>
          <w:sdtPr>
            <w:rPr>
              <w:rFonts w:cstheme="minorHAnsi"/>
            </w:rPr>
            <w:id w:val="128793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484D4994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580C8E07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ungeeignet</w:t>
            </w:r>
          </w:p>
        </w:tc>
      </w:tr>
      <w:tr w:rsidR="00607EFB" w:rsidRPr="00C1532B" w14:paraId="74D3E494" w14:textId="77777777" w:rsidTr="00026918">
        <w:trPr>
          <w:cantSplit/>
          <w:trHeight w:val="231"/>
        </w:trPr>
        <w:tc>
          <w:tcPr>
            <w:tcW w:w="2294" w:type="dxa"/>
            <w:shd w:val="clear" w:color="auto" w:fill="C0C0C0"/>
            <w:vAlign w:val="center"/>
          </w:tcPr>
          <w:p w14:paraId="5B8424AA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Körperliche Eignung</w:t>
            </w:r>
          </w:p>
        </w:tc>
        <w:sdt>
          <w:sdtPr>
            <w:rPr>
              <w:rFonts w:cstheme="minorHAnsi"/>
            </w:rPr>
            <w:id w:val="207584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nil"/>
                </w:tcBorders>
                <w:vAlign w:val="center"/>
              </w:tcPr>
              <w:p w14:paraId="777F717C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</w:tcBorders>
            <w:vAlign w:val="center"/>
          </w:tcPr>
          <w:p w14:paraId="6F31992E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gut geeignet</w:t>
            </w:r>
          </w:p>
        </w:tc>
        <w:sdt>
          <w:sdtPr>
            <w:rPr>
              <w:rFonts w:cstheme="minorHAnsi"/>
            </w:rPr>
            <w:id w:val="84636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  <w:tcBorders>
                  <w:right w:val="nil"/>
                </w:tcBorders>
                <w:vAlign w:val="center"/>
              </w:tcPr>
              <w:p w14:paraId="5CCE72B8" w14:textId="77777777" w:rsidR="00607EFB" w:rsidRPr="00C1532B" w:rsidRDefault="00026918" w:rsidP="00D7533F">
                <w:pPr>
                  <w:spacing w:before="80" w:after="8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14:paraId="7713E42B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geeignet</w:t>
            </w:r>
          </w:p>
        </w:tc>
        <w:sdt>
          <w:sdtPr>
            <w:rPr>
              <w:rFonts w:cstheme="minorHAnsi"/>
            </w:rPr>
            <w:id w:val="-166947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right w:val="nil"/>
                </w:tcBorders>
                <w:vAlign w:val="center"/>
              </w:tcPr>
              <w:p w14:paraId="512531F7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57" w:type="dxa"/>
            <w:tcBorders>
              <w:left w:val="nil"/>
            </w:tcBorders>
            <w:vAlign w:val="center"/>
          </w:tcPr>
          <w:p w14:paraId="1AFAC3BF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bedingt geeignet</w:t>
            </w:r>
          </w:p>
        </w:tc>
        <w:sdt>
          <w:sdtPr>
            <w:rPr>
              <w:rFonts w:cstheme="minorHAnsi"/>
            </w:rPr>
            <w:id w:val="-182703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8" w:type="dxa"/>
                <w:tcBorders>
                  <w:right w:val="nil"/>
                </w:tcBorders>
                <w:vAlign w:val="center"/>
              </w:tcPr>
              <w:p w14:paraId="21344942" w14:textId="77777777" w:rsidR="00607EFB" w:rsidRPr="00C1532B" w:rsidRDefault="00026918" w:rsidP="00D7533F">
                <w:pPr>
                  <w:spacing w:before="80" w:after="80" w:line="240" w:lineRule="auto"/>
                  <w:ind w:right="7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tcBorders>
              <w:left w:val="nil"/>
            </w:tcBorders>
            <w:vAlign w:val="center"/>
          </w:tcPr>
          <w:p w14:paraId="6DEB3EC4" w14:textId="77777777" w:rsidR="00607EFB" w:rsidRPr="00C1532B" w:rsidRDefault="00607EFB" w:rsidP="00D7533F">
            <w:pPr>
              <w:spacing w:before="80" w:after="80" w:line="240" w:lineRule="auto"/>
              <w:rPr>
                <w:rFonts w:cstheme="minorHAnsi"/>
              </w:rPr>
            </w:pPr>
            <w:r w:rsidRPr="00C1532B">
              <w:rPr>
                <w:rFonts w:cstheme="minorHAnsi"/>
              </w:rPr>
              <w:t>ungeeignet</w:t>
            </w:r>
          </w:p>
        </w:tc>
      </w:tr>
    </w:tbl>
    <w:p w14:paraId="7FF4F9DF" w14:textId="77777777" w:rsidR="00D7533F" w:rsidRDefault="00D7533F" w:rsidP="00D7533F">
      <w:pPr>
        <w:tabs>
          <w:tab w:val="left" w:pos="7088"/>
          <w:tab w:val="left" w:pos="8222"/>
        </w:tabs>
        <w:spacing w:after="0" w:line="240" w:lineRule="auto"/>
      </w:pPr>
    </w:p>
    <w:p w14:paraId="7422E6CE" w14:textId="77777777" w:rsidR="00873391" w:rsidRPr="00873391" w:rsidRDefault="00873391" w:rsidP="00D7533F">
      <w:pPr>
        <w:tabs>
          <w:tab w:val="left" w:pos="7088"/>
          <w:tab w:val="left" w:pos="8222"/>
        </w:tabs>
        <w:spacing w:after="0" w:line="240" w:lineRule="auto"/>
      </w:pPr>
      <w:r w:rsidRPr="00AE2F2D">
        <w:t>Die Beurteilung wurde mit der/dem Jugendlichen besprochen:</w:t>
      </w:r>
      <w:r w:rsidRPr="00AE2F2D">
        <w:tab/>
      </w:r>
      <w:sdt>
        <w:sdtPr>
          <w:id w:val="163113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918">
            <w:rPr>
              <w:rFonts w:ascii="MS Gothic" w:eastAsia="MS Gothic" w:hAnsi="MS Gothic" w:hint="eastAsia"/>
            </w:rPr>
            <w:t>☐</w:t>
          </w:r>
        </w:sdtContent>
      </w:sdt>
      <w:r w:rsidRPr="00AE2F2D">
        <w:rPr>
          <w:sz w:val="40"/>
          <w:szCs w:val="40"/>
        </w:rPr>
        <w:t xml:space="preserve"> </w:t>
      </w:r>
      <w:r w:rsidRPr="00AE2F2D">
        <w:t>ja</w:t>
      </w:r>
      <w:r w:rsidRPr="00AE2F2D">
        <w:rPr>
          <w:sz w:val="40"/>
          <w:szCs w:val="40"/>
        </w:rPr>
        <w:tab/>
      </w:r>
      <w:sdt>
        <w:sdtPr>
          <w:rPr>
            <w:sz w:val="40"/>
            <w:szCs w:val="40"/>
          </w:rPr>
          <w:id w:val="-120971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918" w:rsidRPr="00D7533F">
            <w:rPr>
              <w:rFonts w:ascii="MS Gothic" w:eastAsia="MS Gothic" w:hAnsi="MS Gothic" w:hint="eastAsia"/>
            </w:rPr>
            <w:t>☐</w:t>
          </w:r>
        </w:sdtContent>
      </w:sdt>
      <w:r w:rsidRPr="00AE2F2D">
        <w:rPr>
          <w:sz w:val="40"/>
          <w:szCs w:val="40"/>
        </w:rPr>
        <w:t xml:space="preserve"> </w:t>
      </w:r>
      <w:r w:rsidRPr="00AE2F2D">
        <w:t>nein</w:t>
      </w:r>
    </w:p>
    <w:p w14:paraId="79FD6458" w14:textId="77777777" w:rsidR="00D7533F" w:rsidRPr="00D7533F" w:rsidRDefault="00D7533F" w:rsidP="00D7533F">
      <w:pPr>
        <w:tabs>
          <w:tab w:val="right" w:pos="10034"/>
        </w:tabs>
        <w:spacing w:after="0" w:line="240" w:lineRule="auto"/>
        <w:rPr>
          <w:b/>
        </w:rPr>
      </w:pPr>
    </w:p>
    <w:p w14:paraId="08FF7963" w14:textId="77777777" w:rsidR="00873391" w:rsidRPr="00AE2F2D" w:rsidRDefault="00873391" w:rsidP="00D7533F">
      <w:pPr>
        <w:tabs>
          <w:tab w:val="right" w:pos="10034"/>
        </w:tabs>
        <w:spacing w:after="120" w:line="240" w:lineRule="auto"/>
        <w:rPr>
          <w:b/>
          <w:sz w:val="28"/>
          <w:szCs w:val="28"/>
        </w:rPr>
      </w:pPr>
      <w:r w:rsidRPr="00AE2F2D">
        <w:rPr>
          <w:b/>
          <w:sz w:val="28"/>
          <w:szCs w:val="28"/>
        </w:rPr>
        <w:t>Weitere Bemerkungen, Begründungen und Ratschläge auf der Rückseite</w:t>
      </w:r>
      <w:r>
        <w:rPr>
          <w:b/>
          <w:sz w:val="28"/>
          <w:szCs w:val="28"/>
        </w:rPr>
        <w:tab/>
      </w:r>
      <w:r w:rsidRPr="00AE2F2D">
        <w:rPr>
          <w:b/>
          <w:sz w:val="40"/>
          <w:szCs w:val="40"/>
        </w:rPr>
        <w:sym w:font="Wingdings 3" w:char="F05D"/>
      </w:r>
    </w:p>
    <w:p w14:paraId="4BE0705B" w14:textId="77777777" w:rsidR="00D7533F" w:rsidRDefault="00D7533F" w:rsidP="00D7533F">
      <w:pPr>
        <w:spacing w:after="0" w:line="240" w:lineRule="auto"/>
        <w:rPr>
          <w:rFonts w:ascii="Liberation Sans" w:hAnsi="Liberation Sans" w:cs="Liberation Sans"/>
          <w:sz w:val="20"/>
          <w:szCs w:val="20"/>
        </w:rPr>
      </w:pPr>
    </w:p>
    <w:p w14:paraId="7C431F08" w14:textId="77777777" w:rsidR="00D7533F" w:rsidRDefault="00C1532B" w:rsidP="00B62B42">
      <w:pPr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  <w:t xml:space="preserve">Ort, Datum: </w:t>
      </w:r>
      <w:sdt>
        <w:sdtPr>
          <w:rPr>
            <w:rFonts w:ascii="Liberation Sans" w:hAnsi="Liberation Sans" w:cs="Liberation Sans"/>
            <w:sz w:val="20"/>
            <w:szCs w:val="20"/>
          </w:rPr>
          <w:id w:val="1055897856"/>
          <w:placeholder>
            <w:docPart w:val="FF357B27D5674AFCB839DD74F7193EF7"/>
          </w:placeholder>
          <w:showingPlcHdr/>
        </w:sdtPr>
        <w:sdtContent>
          <w:r w:rsidR="00026918">
            <w:rPr>
              <w:rStyle w:val="Platzhaltertext"/>
            </w:rPr>
            <w:t>Ort eing</w:t>
          </w:r>
          <w:r w:rsidR="00026918" w:rsidRPr="00346FAA">
            <w:rPr>
              <w:rStyle w:val="Platzhaltertext"/>
            </w:rPr>
            <w:t>eben</w:t>
          </w:r>
        </w:sdtContent>
      </w:sdt>
      <w:r>
        <w:rPr>
          <w:rFonts w:ascii="Liberation Sans" w:hAnsi="Liberation Sans" w:cs="Liberation Sans"/>
          <w:sz w:val="20"/>
          <w:szCs w:val="20"/>
        </w:rPr>
        <w:tab/>
      </w:r>
      <w:sdt>
        <w:sdtPr>
          <w:rPr>
            <w:rFonts w:ascii="Liberation Sans" w:hAnsi="Liberation Sans" w:cs="Liberation Sans"/>
            <w:sz w:val="20"/>
            <w:szCs w:val="20"/>
          </w:rPr>
          <w:id w:val="741990144"/>
          <w:placeholder>
            <w:docPart w:val="BE20DD4DA4F24F36B5E09DD5A27B474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026918">
            <w:rPr>
              <w:rStyle w:val="Platzhaltertext"/>
            </w:rPr>
            <w:t>Datum auswählen</w:t>
          </w:r>
        </w:sdtContent>
      </w:sdt>
      <w:r>
        <w:rPr>
          <w:rFonts w:ascii="Liberation Sans" w:hAnsi="Liberation Sans" w:cs="Liberation Sans"/>
          <w:sz w:val="20"/>
          <w:szCs w:val="20"/>
        </w:rPr>
        <w:tab/>
        <w:t>Unterschrift</w:t>
      </w:r>
      <w:r w:rsidR="00026918">
        <w:rPr>
          <w:rFonts w:ascii="Liberation Sans" w:hAnsi="Liberation Sans" w:cs="Liberation Sans"/>
          <w:sz w:val="20"/>
          <w:szCs w:val="20"/>
        </w:rPr>
        <w:t xml:space="preserve"> </w:t>
      </w:r>
      <w:sdt>
        <w:sdtPr>
          <w:rPr>
            <w:rFonts w:ascii="Liberation Sans" w:hAnsi="Liberation Sans" w:cs="Liberation Sans"/>
            <w:sz w:val="20"/>
            <w:szCs w:val="20"/>
          </w:rPr>
          <w:id w:val="-796603345"/>
          <w:placeholder>
            <w:docPart w:val="FE50106EDBCC4686AF43B094B3078FFB"/>
          </w:placeholder>
          <w:showingPlcHdr/>
        </w:sdtPr>
        <w:sdtContent>
          <w:r w:rsidR="00026918">
            <w:rPr>
              <w:rStyle w:val="Platzhaltertext"/>
            </w:rPr>
            <w:t>Elektronische Unterschrift möglich</w:t>
          </w:r>
        </w:sdtContent>
      </w:sdt>
    </w:p>
    <w:p w14:paraId="360A7D27" w14:textId="77777777" w:rsidR="00D7533F" w:rsidRDefault="00D7533F">
      <w:pPr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  <w:br w:type="page"/>
      </w:r>
    </w:p>
    <w:p w14:paraId="4B7015C3" w14:textId="77777777" w:rsidR="00D7533F" w:rsidRDefault="00D7533F" w:rsidP="00B62B42">
      <w:pPr>
        <w:rPr>
          <w:rFonts w:ascii="Liberation Sans" w:hAnsi="Liberation Sans" w:cs="Liberation Sans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1532B" w14:paraId="71B196E6" w14:textId="77777777" w:rsidTr="00C1532B">
        <w:tc>
          <w:tcPr>
            <w:tcW w:w="9344" w:type="dxa"/>
          </w:tcPr>
          <w:p w14:paraId="25FFB674" w14:textId="77777777" w:rsidR="00C1532B" w:rsidRPr="00C1532B" w:rsidRDefault="00C1532B" w:rsidP="00B62B42">
            <w:pPr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C1532B">
              <w:rPr>
                <w:rFonts w:ascii="Liberation Sans" w:hAnsi="Liberation Sans" w:cs="Liberation Sans"/>
                <w:b/>
                <w:sz w:val="20"/>
                <w:szCs w:val="20"/>
              </w:rPr>
              <w:t>Bemerkungen, Begründungen und Ratschläge:</w:t>
            </w:r>
          </w:p>
          <w:sdt>
            <w:sdtPr>
              <w:rPr>
                <w:rFonts w:ascii="Liberation Sans" w:hAnsi="Liberation Sans" w:cs="Liberation Sans"/>
                <w:sz w:val="20"/>
                <w:szCs w:val="20"/>
              </w:rPr>
              <w:id w:val="1102688393"/>
              <w15:repeatingSection/>
            </w:sdtPr>
            <w:sdtContent>
              <w:sdt>
                <w:sdtPr>
                  <w:rPr>
                    <w:rFonts w:ascii="Liberation Sans" w:hAnsi="Liberation Sans" w:cs="Liberation Sans"/>
                    <w:sz w:val="20"/>
                    <w:szCs w:val="20"/>
                  </w:rPr>
                  <w:id w:val="1993369280"/>
                  <w:placeholder>
                    <w:docPart w:val="E323B5B84BB142E4890B29E2C69F8331"/>
                  </w:placeholder>
                  <w:showingPlcHdr/>
                  <w15:repeatingSectionItem/>
                </w:sdtPr>
                <w:sdtContent>
                  <w:p w14:paraId="5E074719" w14:textId="77777777" w:rsidR="00C1532B" w:rsidRDefault="00026918" w:rsidP="00B62B42">
                    <w:pPr>
                      <w:rPr>
                        <w:rFonts w:ascii="Liberation Sans" w:hAnsi="Liberation Sans" w:cs="Liberation Sans"/>
                        <w:sz w:val="20"/>
                        <w:szCs w:val="20"/>
                      </w:rPr>
                    </w:pPr>
                    <w:r>
                      <w:rPr>
                        <w:rStyle w:val="Platzhaltertext"/>
                      </w:rPr>
                      <w:t>Bitte Text eingeben</w:t>
                    </w:r>
                  </w:p>
                </w:sdtContent>
              </w:sdt>
            </w:sdtContent>
          </w:sdt>
          <w:p w14:paraId="583F6472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12FD4581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19602268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1814C0A2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6F2EB9F3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6EA09AD5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2260CB73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7669CE2B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54174E31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1D1F9055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5EF0E13F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59FE1BF5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04835954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3E069E64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1EF748FB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0FB7992E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117C44F1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14:paraId="676D931C" w14:textId="77777777" w:rsidR="00C1532B" w:rsidRDefault="00C1532B" w:rsidP="00B62B42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44F6EDD1" w14:textId="77777777" w:rsidR="00C1532B" w:rsidRPr="00B62B42" w:rsidRDefault="00C1532B" w:rsidP="00B62B42">
      <w:pPr>
        <w:rPr>
          <w:rFonts w:ascii="Liberation Sans" w:hAnsi="Liberation Sans" w:cs="Liberation Sans"/>
          <w:sz w:val="20"/>
          <w:szCs w:val="20"/>
        </w:rPr>
      </w:pPr>
    </w:p>
    <w:sectPr w:rsidR="00C1532B" w:rsidRPr="00B62B42" w:rsidSect="000C50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0C0A" w14:textId="77777777" w:rsidR="008717B2" w:rsidRDefault="008717B2" w:rsidP="009729EE">
      <w:pPr>
        <w:spacing w:after="0" w:line="240" w:lineRule="auto"/>
      </w:pPr>
      <w:r>
        <w:separator/>
      </w:r>
    </w:p>
  </w:endnote>
  <w:endnote w:type="continuationSeparator" w:id="0">
    <w:p w14:paraId="50B9D082" w14:textId="77777777" w:rsidR="008717B2" w:rsidRDefault="008717B2" w:rsidP="0097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5ABA" w14:textId="77777777" w:rsidR="00A631AD" w:rsidRDefault="00A631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89C9" w14:textId="77777777" w:rsidR="006A65F3" w:rsidRPr="00CB69F1" w:rsidRDefault="006A65F3" w:rsidP="00B14041">
    <w:pPr>
      <w:tabs>
        <w:tab w:val="left" w:pos="3686"/>
        <w:tab w:val="right" w:pos="9356"/>
      </w:tabs>
      <w:ind w:left="-142" w:right="-284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F62B" w14:textId="77777777" w:rsidR="00A631AD" w:rsidRDefault="00A631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F791" w14:textId="77777777" w:rsidR="008717B2" w:rsidRDefault="008717B2" w:rsidP="009729EE">
      <w:pPr>
        <w:spacing w:after="0" w:line="240" w:lineRule="auto"/>
      </w:pPr>
      <w:r>
        <w:separator/>
      </w:r>
    </w:p>
  </w:footnote>
  <w:footnote w:type="continuationSeparator" w:id="0">
    <w:p w14:paraId="5C03A099" w14:textId="77777777" w:rsidR="008717B2" w:rsidRDefault="008717B2" w:rsidP="0097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C3A7" w14:textId="77777777" w:rsidR="00A631AD" w:rsidRDefault="00A631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232B" w14:textId="77777777" w:rsidR="006A65F3" w:rsidRPr="00D704A0" w:rsidRDefault="006A65F3" w:rsidP="00733307">
    <w:pPr>
      <w:ind w:left="4395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2F3C" w14:textId="77777777" w:rsidR="00A631AD" w:rsidRDefault="00A631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qdgYcVnV+Ti5HIqZqZ0WUi5QuEqdG+cZhTSEhonPT9O+QLUuB97sDcefVd8TT8yFlFsAVtXslb6UVBZ4keaeMw==" w:salt="cZHOuNZhBqYQ2RIoXuV76A=="/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3F"/>
    <w:rsid w:val="00016580"/>
    <w:rsid w:val="00026918"/>
    <w:rsid w:val="0006656F"/>
    <w:rsid w:val="000C506B"/>
    <w:rsid w:val="000D343B"/>
    <w:rsid w:val="001054D3"/>
    <w:rsid w:val="0015655E"/>
    <w:rsid w:val="001A3FC0"/>
    <w:rsid w:val="001E0ED0"/>
    <w:rsid w:val="001F38E9"/>
    <w:rsid w:val="00216656"/>
    <w:rsid w:val="00233648"/>
    <w:rsid w:val="00234389"/>
    <w:rsid w:val="00296716"/>
    <w:rsid w:val="00297DF9"/>
    <w:rsid w:val="002B10AF"/>
    <w:rsid w:val="002B78E8"/>
    <w:rsid w:val="002D7F1D"/>
    <w:rsid w:val="002E0BD1"/>
    <w:rsid w:val="003D6FDE"/>
    <w:rsid w:val="004815DC"/>
    <w:rsid w:val="004C0CC6"/>
    <w:rsid w:val="004F6059"/>
    <w:rsid w:val="00540FBE"/>
    <w:rsid w:val="00565CF7"/>
    <w:rsid w:val="005A2EEE"/>
    <w:rsid w:val="005D6AA3"/>
    <w:rsid w:val="00607EFB"/>
    <w:rsid w:val="0064665E"/>
    <w:rsid w:val="00653B8F"/>
    <w:rsid w:val="006703C8"/>
    <w:rsid w:val="006809F2"/>
    <w:rsid w:val="006A3C45"/>
    <w:rsid w:val="006A65F3"/>
    <w:rsid w:val="006A77B7"/>
    <w:rsid w:val="006C0025"/>
    <w:rsid w:val="006C29F6"/>
    <w:rsid w:val="00723933"/>
    <w:rsid w:val="00733307"/>
    <w:rsid w:val="00737086"/>
    <w:rsid w:val="00767B69"/>
    <w:rsid w:val="00775D08"/>
    <w:rsid w:val="00795D8B"/>
    <w:rsid w:val="008473FA"/>
    <w:rsid w:val="008556C1"/>
    <w:rsid w:val="008717B2"/>
    <w:rsid w:val="00873391"/>
    <w:rsid w:val="008A525B"/>
    <w:rsid w:val="00960D5B"/>
    <w:rsid w:val="009729EE"/>
    <w:rsid w:val="00984BA3"/>
    <w:rsid w:val="009D6F48"/>
    <w:rsid w:val="00A631AD"/>
    <w:rsid w:val="00AB0297"/>
    <w:rsid w:val="00B14041"/>
    <w:rsid w:val="00B62B42"/>
    <w:rsid w:val="00B64574"/>
    <w:rsid w:val="00B64C06"/>
    <w:rsid w:val="00B86C04"/>
    <w:rsid w:val="00BE5534"/>
    <w:rsid w:val="00C003B3"/>
    <w:rsid w:val="00C01005"/>
    <w:rsid w:val="00C1532B"/>
    <w:rsid w:val="00C41522"/>
    <w:rsid w:val="00C74193"/>
    <w:rsid w:val="00C75101"/>
    <w:rsid w:val="00C96828"/>
    <w:rsid w:val="00CB69F1"/>
    <w:rsid w:val="00CD7422"/>
    <w:rsid w:val="00D544F5"/>
    <w:rsid w:val="00D7533F"/>
    <w:rsid w:val="00D85A3E"/>
    <w:rsid w:val="00E35514"/>
    <w:rsid w:val="00E50D97"/>
    <w:rsid w:val="00E91CF1"/>
    <w:rsid w:val="00ED2636"/>
    <w:rsid w:val="00EF0460"/>
    <w:rsid w:val="00EF0827"/>
    <w:rsid w:val="00EF6791"/>
    <w:rsid w:val="00F63A18"/>
    <w:rsid w:val="00F8737B"/>
    <w:rsid w:val="00F968EB"/>
    <w:rsid w:val="00FD6D65"/>
    <w:rsid w:val="00FE70D8"/>
    <w:rsid w:val="0A1AB78F"/>
    <w:rsid w:val="104AAE70"/>
    <w:rsid w:val="3198CE43"/>
    <w:rsid w:val="63A0F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C063549"/>
  <w15:docId w15:val="{D5935870-2762-4DF6-A87F-CFB57CB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2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29EE"/>
  </w:style>
  <w:style w:type="paragraph" w:styleId="Fuzeile">
    <w:name w:val="footer"/>
    <w:basedOn w:val="Standard"/>
    <w:link w:val="FuzeileZchn"/>
    <w:uiPriority w:val="99"/>
    <w:unhideWhenUsed/>
    <w:rsid w:val="00972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29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9E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7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">
    <w:name w:val="e"/>
    <w:basedOn w:val="Standard"/>
    <w:rsid w:val="00C01005"/>
    <w:pPr>
      <w:tabs>
        <w:tab w:val="left" w:pos="1180"/>
      </w:tabs>
      <w:overflowPunct w:val="0"/>
      <w:autoSpaceDE w:val="0"/>
      <w:autoSpaceDN w:val="0"/>
      <w:adjustRightInd w:val="0"/>
      <w:spacing w:after="0" w:line="240" w:lineRule="auto"/>
      <w:ind w:left="1380" w:hanging="1380"/>
      <w:textAlignment w:val="baseline"/>
    </w:pPr>
    <w:rPr>
      <w:rFonts w:ascii="Helvetica" w:eastAsia="Times New Roman" w:hAnsi="Helvetica" w:cs="Times New Roman"/>
      <w:sz w:val="24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26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.sidler\Desktop\20_09_10_Schnupperbericht_Jegi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A8C11D3A404FC2AB28C63659CFE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0AECE-6DE3-4FBC-8847-08D6130300A9}"/>
      </w:docPartPr>
      <w:docPartBody>
        <w:p w:rsidR="007F4F6A" w:rsidRDefault="000B3A85" w:rsidP="000B3A85">
          <w:pPr>
            <w:pStyle w:val="2AA8C11D3A404FC2AB28C63659CFE95F1"/>
          </w:pPr>
          <w:r>
            <w:rPr>
              <w:rStyle w:val="Platzhaltertext"/>
            </w:rPr>
            <w:t>Name &amp; Vorname</w:t>
          </w:r>
        </w:p>
      </w:docPartBody>
    </w:docPart>
    <w:docPart>
      <w:docPartPr>
        <w:name w:val="61B13CEC32CA4589B12BCC6C7DAF8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453A0-49C6-443E-A5A0-420E580B5B5A}"/>
      </w:docPartPr>
      <w:docPartBody>
        <w:p w:rsidR="007F4F6A" w:rsidRDefault="000B3A85" w:rsidP="000B3A85">
          <w:pPr>
            <w:pStyle w:val="61B13CEC32CA4589B12BCC6C7DAF88D81"/>
          </w:pPr>
          <w:r>
            <w:rPr>
              <w:rStyle w:val="Platzhaltertext"/>
            </w:rPr>
            <w:t>Name des Berufes</w:t>
          </w:r>
        </w:p>
      </w:docPartBody>
    </w:docPart>
    <w:docPart>
      <w:docPartPr>
        <w:name w:val="D98B3658AB4B49F39D08260DBEF88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49DB4-FB62-4E30-A026-4FFB2E5F2E5E}"/>
      </w:docPartPr>
      <w:docPartBody>
        <w:p w:rsidR="007F4F6A" w:rsidRDefault="000B3A85" w:rsidP="000B3A85">
          <w:pPr>
            <w:pStyle w:val="D98B3658AB4B49F39D08260DBEF882C61"/>
          </w:pPr>
          <w:r>
            <w:rPr>
              <w:rStyle w:val="Platzhaltertext"/>
            </w:rPr>
            <w:t>Name und Vorname</w:t>
          </w:r>
        </w:p>
      </w:docPartBody>
    </w:docPart>
    <w:docPart>
      <w:docPartPr>
        <w:name w:val="D094EC8FCA9B4444A6673E5A26C7A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A45FD-6DFC-4930-89A7-E6E85DED28F2}"/>
      </w:docPartPr>
      <w:docPartBody>
        <w:p w:rsidR="007F4F6A" w:rsidRDefault="000B3A85" w:rsidP="000B3A85">
          <w:pPr>
            <w:pStyle w:val="D094EC8FCA9B4444A6673E5A26C7AEFC1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E8E149E419C3432E86B5CF3894F08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5FF12-B25C-47C7-9B52-11506A1EB3E6}"/>
      </w:docPartPr>
      <w:docPartBody>
        <w:p w:rsidR="007F4F6A" w:rsidRDefault="000B3A85" w:rsidP="000B3A85">
          <w:pPr>
            <w:pStyle w:val="E8E149E419C3432E86B5CF3894F08EF91"/>
          </w:pPr>
          <w:r>
            <w:rPr>
              <w:rStyle w:val="Platzhaltertext"/>
            </w:rPr>
            <w:t>Name der Firma</w:t>
          </w:r>
          <w:r w:rsidRPr="00346FAA">
            <w:rPr>
              <w:rStyle w:val="Platzhaltertext"/>
            </w:rPr>
            <w:t xml:space="preserve"> </w:t>
          </w:r>
        </w:p>
      </w:docPartBody>
    </w:docPart>
    <w:docPart>
      <w:docPartPr>
        <w:name w:val="6F5BC4D5AF1140A99F5497B1AD3A9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79DB0-7E51-461B-B81F-B15E8191BD01}"/>
      </w:docPartPr>
      <w:docPartBody>
        <w:p w:rsidR="007F4F6A" w:rsidRDefault="000B3A85" w:rsidP="000B3A85">
          <w:pPr>
            <w:pStyle w:val="6F5BC4D5AF1140A99F5497B1AD3A9D041"/>
          </w:pPr>
          <w:r>
            <w:rPr>
              <w:rStyle w:val="Platzhaltertext"/>
            </w:rPr>
            <w:t>Anzahl Stunden und Datum</w:t>
          </w:r>
        </w:p>
      </w:docPartBody>
    </w:docPart>
    <w:docPart>
      <w:docPartPr>
        <w:name w:val="FF357B27D5674AFCB839DD74F7193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1AC53-531A-4BA1-86E8-3C1C33346AA7}"/>
      </w:docPartPr>
      <w:docPartBody>
        <w:p w:rsidR="007F4F6A" w:rsidRDefault="000B3A85" w:rsidP="000B3A85">
          <w:pPr>
            <w:pStyle w:val="FF357B27D5674AFCB839DD74F7193EF71"/>
          </w:pPr>
          <w:r>
            <w:rPr>
              <w:rStyle w:val="Platzhaltertext"/>
            </w:rPr>
            <w:t>Ort eing</w:t>
          </w:r>
          <w:r w:rsidRPr="00346FAA">
            <w:rPr>
              <w:rStyle w:val="Platzhaltertext"/>
            </w:rPr>
            <w:t>eben</w:t>
          </w:r>
        </w:p>
      </w:docPartBody>
    </w:docPart>
    <w:docPart>
      <w:docPartPr>
        <w:name w:val="BE20DD4DA4F24F36B5E09DD5A27B4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3827-F752-4DDE-94F2-F2326B57DC23}"/>
      </w:docPartPr>
      <w:docPartBody>
        <w:p w:rsidR="007F4F6A" w:rsidRDefault="000B3A85" w:rsidP="000B3A85">
          <w:pPr>
            <w:pStyle w:val="BE20DD4DA4F24F36B5E09DD5A27B47401"/>
          </w:pPr>
          <w:r>
            <w:rPr>
              <w:rStyle w:val="Platzhaltertext"/>
            </w:rPr>
            <w:t>Datum auswählen</w:t>
          </w:r>
        </w:p>
      </w:docPartBody>
    </w:docPart>
    <w:docPart>
      <w:docPartPr>
        <w:name w:val="FE50106EDBCC4686AF43B094B3078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59E11-D2C8-4918-88A7-ADA1B916659C}"/>
      </w:docPartPr>
      <w:docPartBody>
        <w:p w:rsidR="007F4F6A" w:rsidRDefault="000B3A85" w:rsidP="000B3A85">
          <w:pPr>
            <w:pStyle w:val="FE50106EDBCC4686AF43B094B3078FFB1"/>
          </w:pPr>
          <w:r>
            <w:rPr>
              <w:rStyle w:val="Platzhaltertext"/>
            </w:rPr>
            <w:t>Elektronische Unterschrift möglich</w:t>
          </w:r>
        </w:p>
      </w:docPartBody>
    </w:docPart>
    <w:docPart>
      <w:docPartPr>
        <w:name w:val="E323B5B84BB142E4890B29E2C69F8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7CBF1-381E-4F6B-899B-D4D3E3597C5E}"/>
      </w:docPartPr>
      <w:docPartBody>
        <w:p w:rsidR="007F4F6A" w:rsidRDefault="000B3A85" w:rsidP="000B3A85">
          <w:pPr>
            <w:pStyle w:val="E323B5B84BB142E4890B29E2C69F83311"/>
          </w:pPr>
          <w:r>
            <w:rPr>
              <w:rStyle w:val="Platzhaltertext"/>
            </w:rPr>
            <w:t>Bitte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85"/>
    <w:rsid w:val="000B3A85"/>
    <w:rsid w:val="00653B8F"/>
    <w:rsid w:val="007F4F6A"/>
    <w:rsid w:val="009B66E5"/>
    <w:rsid w:val="00A1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3A85"/>
    <w:rPr>
      <w:color w:val="808080"/>
    </w:rPr>
  </w:style>
  <w:style w:type="paragraph" w:customStyle="1" w:styleId="2AA8C11D3A404FC2AB28C63659CFE95F1">
    <w:name w:val="2AA8C11D3A404FC2AB28C63659CFE95F1"/>
    <w:rsid w:val="000B3A85"/>
    <w:pPr>
      <w:spacing w:after="200" w:line="276" w:lineRule="auto"/>
    </w:pPr>
  </w:style>
  <w:style w:type="paragraph" w:customStyle="1" w:styleId="61B13CEC32CA4589B12BCC6C7DAF88D81">
    <w:name w:val="61B13CEC32CA4589B12BCC6C7DAF88D81"/>
    <w:rsid w:val="000B3A85"/>
    <w:pPr>
      <w:spacing w:after="200" w:line="276" w:lineRule="auto"/>
    </w:pPr>
  </w:style>
  <w:style w:type="paragraph" w:customStyle="1" w:styleId="D98B3658AB4B49F39D08260DBEF882C61">
    <w:name w:val="D98B3658AB4B49F39D08260DBEF882C61"/>
    <w:rsid w:val="000B3A85"/>
    <w:pPr>
      <w:spacing w:after="200" w:line="276" w:lineRule="auto"/>
    </w:pPr>
  </w:style>
  <w:style w:type="paragraph" w:customStyle="1" w:styleId="D094EC8FCA9B4444A6673E5A26C7AEFC1">
    <w:name w:val="D094EC8FCA9B4444A6673E5A26C7AEFC1"/>
    <w:rsid w:val="000B3A85"/>
    <w:pPr>
      <w:spacing w:after="200" w:line="276" w:lineRule="auto"/>
    </w:pPr>
  </w:style>
  <w:style w:type="paragraph" w:customStyle="1" w:styleId="E8E149E419C3432E86B5CF3894F08EF91">
    <w:name w:val="E8E149E419C3432E86B5CF3894F08EF91"/>
    <w:rsid w:val="000B3A85"/>
    <w:pPr>
      <w:spacing w:after="200" w:line="276" w:lineRule="auto"/>
    </w:pPr>
  </w:style>
  <w:style w:type="paragraph" w:customStyle="1" w:styleId="6F5BC4D5AF1140A99F5497B1AD3A9D041">
    <w:name w:val="6F5BC4D5AF1140A99F5497B1AD3A9D041"/>
    <w:rsid w:val="000B3A85"/>
    <w:pPr>
      <w:spacing w:after="200" w:line="276" w:lineRule="auto"/>
    </w:pPr>
  </w:style>
  <w:style w:type="paragraph" w:customStyle="1" w:styleId="FF357B27D5674AFCB839DD74F7193EF71">
    <w:name w:val="FF357B27D5674AFCB839DD74F7193EF71"/>
    <w:rsid w:val="000B3A85"/>
    <w:pPr>
      <w:spacing w:after="200" w:line="276" w:lineRule="auto"/>
    </w:pPr>
  </w:style>
  <w:style w:type="paragraph" w:customStyle="1" w:styleId="BE20DD4DA4F24F36B5E09DD5A27B47401">
    <w:name w:val="BE20DD4DA4F24F36B5E09DD5A27B47401"/>
    <w:rsid w:val="000B3A85"/>
    <w:pPr>
      <w:spacing w:after="200" w:line="276" w:lineRule="auto"/>
    </w:pPr>
  </w:style>
  <w:style w:type="paragraph" w:customStyle="1" w:styleId="FE50106EDBCC4686AF43B094B3078FFB1">
    <w:name w:val="FE50106EDBCC4686AF43B094B3078FFB1"/>
    <w:rsid w:val="000B3A85"/>
    <w:pPr>
      <w:spacing w:after="200" w:line="276" w:lineRule="auto"/>
    </w:pPr>
  </w:style>
  <w:style w:type="paragraph" w:customStyle="1" w:styleId="E323B5B84BB142E4890B29E2C69F83311">
    <w:name w:val="E323B5B84BB142E4890B29E2C69F83311"/>
    <w:rsid w:val="000B3A8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83E3CA466FE48AF21637550B9F30E" ma:contentTypeVersion="9" ma:contentTypeDescription="Ein neues Dokument erstellen." ma:contentTypeScope="" ma:versionID="c8a37fa79937acf64b3ed0abc20dbb4f">
  <xsd:schema xmlns:xsd="http://www.w3.org/2001/XMLSchema" xmlns:xs="http://www.w3.org/2001/XMLSchema" xmlns:p="http://schemas.microsoft.com/office/2006/metadata/properties" xmlns:ns2="36141ac0-2048-4419-a632-2f8ab4a496dc" targetNamespace="http://schemas.microsoft.com/office/2006/metadata/properties" ma:root="true" ma:fieldsID="c84992b88441d209d21605e72b4c3aa1" ns2:_="">
    <xsd:import namespace="36141ac0-2048-4419-a632-2f8ab4a49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1ac0-2048-4419-a632-2f8ab4a49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913DB-7DB7-4014-B1BE-C1B2F4381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C5CD7-07E8-4685-A6AE-F7EF964CA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3EB55-43E2-42E5-8EFB-3A0F79BFF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1ac0-2048-4419-a632-2f8ab4a49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20_09_10_Schnupperbericht_Jegi.dotm</Template>
  <TotalTime>0</TotalTime>
  <Pages>1</Pages>
  <Words>284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Sidler</dc:creator>
  <cp:lastModifiedBy>Diana Bassin</cp:lastModifiedBy>
  <cp:revision>4</cp:revision>
  <cp:lastPrinted>2015-12-21T15:20:00Z</cp:lastPrinted>
  <dcterms:created xsi:type="dcterms:W3CDTF">2020-11-09T13:09:00Z</dcterms:created>
  <dcterms:modified xsi:type="dcterms:W3CDTF">2025-11-24T13:13:00Z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0x010100EE383E3CA466FE48AF21637550B9F30E</vt:lpwstr>
  </property>
  <property fmtid="{D5CDD505-2E9C-101B-9397-08002B2CF9AE}" pid="3" name="TemplateUrl">
    <vt:lpwstr/>
  </property>
  <property fmtid="{D5CDD505-2E9C-101B-9397-08002B2CF9AE}" pid="4" name="Order">
    <vt:r8>146900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